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2604"/>
      </w:tblGrid>
      <w:tr w:rsidR="0086060F" w:rsidRPr="00EC3ADF" w14:paraId="006D2FF1" w14:textId="77777777" w:rsidTr="0086060F">
        <w:trPr>
          <w:trHeight w:val="40"/>
        </w:trPr>
        <w:tc>
          <w:tcPr>
            <w:tcW w:w="2604" w:type="dxa"/>
            <w:tcMar>
              <w:left w:w="0" w:type="dxa"/>
              <w:right w:w="0" w:type="dxa"/>
            </w:tcMar>
          </w:tcPr>
          <w:p w14:paraId="17F0800D" w14:textId="77777777" w:rsidR="0086060F" w:rsidRPr="00EC3ADF" w:rsidRDefault="0086060F" w:rsidP="0086060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6060F" w:rsidRPr="00EC3ADF" w14:paraId="3F89F7B4" w14:textId="77777777" w:rsidTr="0086060F">
        <w:trPr>
          <w:trHeight w:val="92"/>
        </w:trPr>
        <w:tc>
          <w:tcPr>
            <w:tcW w:w="2604" w:type="dxa"/>
            <w:tcMar>
              <w:left w:w="0" w:type="dxa"/>
              <w:right w:w="0" w:type="dxa"/>
            </w:tcMar>
          </w:tcPr>
          <w:p w14:paraId="77D4F362" w14:textId="77777777" w:rsidR="0086060F" w:rsidRPr="00D845FB" w:rsidRDefault="00BA6AE3" w:rsidP="0086060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bookmarkStart w:id="0" w:name="Modtagerblok"/>
            <w:bookmarkEnd w:id="0"/>
            <w:r w:rsidRPr="00D24E77">
              <w:rPr>
                <w:noProof/>
                <w:lang w:eastAsia="da-DK"/>
              </w:rPr>
              <w:drawing>
                <wp:inline distT="0" distB="0" distL="0" distR="0" wp14:anchorId="0D22B817" wp14:editId="07FCF25F">
                  <wp:extent cx="1409700" cy="685800"/>
                  <wp:effectExtent l="0" t="0" r="0" b="0"/>
                  <wp:docPr id="3" name="Billede 1" descr="Beskrivelse: http://www.intra.rm.dk/Files/kommunikation/signatur/MAIL_MIDT_01_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Beskrivelse: http://www.intra.rm.dk/Files/kommunikation/signatur/MAIL_MIDT_01_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09892" w14:textId="77777777" w:rsidR="00746FC3" w:rsidRPr="0086060F" w:rsidRDefault="00746FC3" w:rsidP="00746FC3">
      <w:pPr>
        <w:pStyle w:val="Billedtekst"/>
        <w:rPr>
          <w:sz w:val="24"/>
          <w:szCs w:val="24"/>
          <w:u w:val="none"/>
        </w:rPr>
      </w:pPr>
      <w:r w:rsidRPr="0086060F">
        <w:rPr>
          <w:sz w:val="24"/>
          <w:szCs w:val="24"/>
          <w:u w:val="none"/>
        </w:rPr>
        <w:t>Dagsorden til Inddrag Nu Møde vedr</w:t>
      </w:r>
      <w:r w:rsidR="000F2C5E">
        <w:rPr>
          <w:sz w:val="24"/>
          <w:szCs w:val="24"/>
          <w:u w:val="none"/>
        </w:rPr>
        <w:t>.</w:t>
      </w:r>
      <w:r w:rsidRPr="0086060F">
        <w:rPr>
          <w:sz w:val="24"/>
          <w:szCs w:val="24"/>
          <w:u w:val="none"/>
        </w:rPr>
        <w:t xml:space="preserve">: XXX </w:t>
      </w:r>
    </w:p>
    <w:p w14:paraId="6B19ED42" w14:textId="77777777" w:rsidR="00746FC3" w:rsidRDefault="00746FC3" w:rsidP="00746FC3">
      <w:pPr>
        <w:spacing w:line="280" w:lineRule="atLeast"/>
        <w:rPr>
          <w:b/>
          <w:sz w:val="20"/>
          <w:szCs w:val="20"/>
        </w:rPr>
      </w:pPr>
    </w:p>
    <w:p w14:paraId="5CAFDD1C" w14:textId="77777777" w:rsidR="00746FC3" w:rsidRPr="008F1A1F" w:rsidRDefault="00746FC3" w:rsidP="00746FC3">
      <w:pPr>
        <w:spacing w:line="280" w:lineRule="atLeast"/>
        <w:rPr>
          <w:b/>
          <w:sz w:val="20"/>
          <w:szCs w:val="20"/>
        </w:rPr>
      </w:pPr>
    </w:p>
    <w:p w14:paraId="61C256CF" w14:textId="77777777" w:rsidR="00746FC3" w:rsidRDefault="00746FC3" w:rsidP="00746FC3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Med udgangspunkt i at støtte </w:t>
      </w:r>
      <w:r w:rsidRPr="00C00F3A">
        <w:rPr>
          <w:b/>
          <w:sz w:val="20"/>
          <w:szCs w:val="20"/>
        </w:rPr>
        <w:t>XXXXX</w:t>
      </w:r>
      <w:r>
        <w:rPr>
          <w:sz w:val="20"/>
          <w:szCs w:val="20"/>
        </w:rPr>
        <w:t xml:space="preserve">, er formålet med mødet at samle og koordinere støtten fra både det professionelle og private netværk, så </w:t>
      </w:r>
      <w:r w:rsidRPr="00C00F3A">
        <w:rPr>
          <w:b/>
          <w:sz w:val="20"/>
          <w:szCs w:val="20"/>
        </w:rPr>
        <w:t>XXXXXX</w:t>
      </w:r>
      <w:r>
        <w:rPr>
          <w:sz w:val="20"/>
          <w:szCs w:val="20"/>
        </w:rPr>
        <w:t xml:space="preserve"> når de mål og drømme </w:t>
      </w:r>
      <w:r w:rsidRPr="00C00F3A">
        <w:rPr>
          <w:b/>
          <w:sz w:val="20"/>
          <w:szCs w:val="20"/>
        </w:rPr>
        <w:t>hun/han</w:t>
      </w:r>
      <w:r>
        <w:rPr>
          <w:sz w:val="20"/>
          <w:szCs w:val="20"/>
        </w:rPr>
        <w:t xml:space="preserve"> har for sig selv. </w:t>
      </w:r>
    </w:p>
    <w:p w14:paraId="778922A8" w14:textId="77777777" w:rsidR="0086060F" w:rsidRDefault="0086060F" w:rsidP="00746FC3">
      <w:pPr>
        <w:spacing w:line="280" w:lineRule="atLeast"/>
        <w:rPr>
          <w:b/>
          <w:sz w:val="20"/>
          <w:szCs w:val="20"/>
        </w:rPr>
      </w:pPr>
    </w:p>
    <w:p w14:paraId="6303709A" w14:textId="77777777" w:rsidR="00746FC3" w:rsidRPr="00D3174B" w:rsidRDefault="00746FC3" w:rsidP="00746FC3">
      <w:pPr>
        <w:spacing w:line="28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Tid og s</w:t>
      </w:r>
      <w:r w:rsidRPr="00D3174B">
        <w:rPr>
          <w:b/>
          <w:sz w:val="20"/>
          <w:szCs w:val="20"/>
        </w:rPr>
        <w:t xml:space="preserve">ted: </w:t>
      </w:r>
    </w:p>
    <w:p w14:paraId="1603C19A" w14:textId="77777777" w:rsidR="0086060F" w:rsidRDefault="0086060F" w:rsidP="00746FC3">
      <w:pPr>
        <w:spacing w:line="280" w:lineRule="atLeast"/>
        <w:rPr>
          <w:b/>
          <w:sz w:val="20"/>
          <w:szCs w:val="20"/>
        </w:rPr>
      </w:pPr>
    </w:p>
    <w:p w14:paraId="2926FBE0" w14:textId="77777777" w:rsidR="00746FC3" w:rsidRPr="006A2BD2" w:rsidRDefault="00746FC3" w:rsidP="00746FC3">
      <w:pPr>
        <w:spacing w:line="280" w:lineRule="atLeast"/>
        <w:rPr>
          <w:b/>
          <w:sz w:val="20"/>
          <w:szCs w:val="20"/>
        </w:rPr>
      </w:pPr>
      <w:r w:rsidRPr="006A2BD2">
        <w:rPr>
          <w:b/>
          <w:sz w:val="20"/>
          <w:szCs w:val="20"/>
        </w:rPr>
        <w:t>Deltagere:</w:t>
      </w:r>
    </w:p>
    <w:p w14:paraId="57998C6D" w14:textId="77777777" w:rsidR="00746FC3" w:rsidRDefault="00746FC3" w:rsidP="00746FC3">
      <w:pPr>
        <w:numPr>
          <w:ilvl w:val="0"/>
          <w:numId w:val="7"/>
        </w:numPr>
        <w:spacing w:line="280" w:lineRule="atLeast"/>
        <w:rPr>
          <w:sz w:val="20"/>
          <w:szCs w:val="20"/>
        </w:rPr>
      </w:pPr>
    </w:p>
    <w:p w14:paraId="38AD1973" w14:textId="77777777" w:rsidR="00746FC3" w:rsidRDefault="00746FC3" w:rsidP="00746FC3">
      <w:pPr>
        <w:numPr>
          <w:ilvl w:val="0"/>
          <w:numId w:val="7"/>
        </w:numPr>
        <w:spacing w:line="280" w:lineRule="atLeast"/>
        <w:rPr>
          <w:sz w:val="20"/>
          <w:szCs w:val="20"/>
        </w:rPr>
      </w:pPr>
    </w:p>
    <w:p w14:paraId="5ECDB5CE" w14:textId="33A60091" w:rsidR="001570AF" w:rsidRPr="001570AF" w:rsidRDefault="001570AF" w:rsidP="001570AF">
      <w:pPr>
        <w:numPr>
          <w:ilvl w:val="0"/>
          <w:numId w:val="7"/>
        </w:numPr>
        <w:spacing w:line="280" w:lineRule="atLeast"/>
        <w:rPr>
          <w:sz w:val="20"/>
          <w:szCs w:val="20"/>
        </w:rPr>
      </w:pPr>
      <w:r w:rsidRPr="001570AF">
        <w:rPr>
          <w:rFonts w:cstheme="minorHAnsi"/>
          <w:bCs/>
          <w:sz w:val="20"/>
          <w:szCs w:val="20"/>
        </w:rPr>
        <w:t>1-2 mødeledere. Ved 2 mødeledere deltager den ene som observatør med henblik på kompetenceudvikling og introduktion</w:t>
      </w:r>
      <w:r>
        <w:rPr>
          <w:rFonts w:cstheme="minorHAnsi"/>
          <w:bCs/>
          <w:sz w:val="20"/>
          <w:szCs w:val="20"/>
        </w:rPr>
        <w:t>.</w:t>
      </w:r>
    </w:p>
    <w:p w14:paraId="0D1AF8F6" w14:textId="77777777" w:rsidR="001570AF" w:rsidRDefault="001570AF" w:rsidP="00746FC3">
      <w:pPr>
        <w:spacing w:line="280" w:lineRule="atLeast"/>
        <w:rPr>
          <w:sz w:val="20"/>
          <w:szCs w:val="20"/>
        </w:rPr>
      </w:pPr>
    </w:p>
    <w:p w14:paraId="388C8AB5" w14:textId="77777777" w:rsidR="00746FC3" w:rsidRDefault="00636449" w:rsidP="00746FC3">
      <w:pPr>
        <w:spacing w:line="28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XXX har ønsket, at </w:t>
      </w:r>
      <w:r w:rsidR="00DC3617">
        <w:rPr>
          <w:b/>
          <w:sz w:val="20"/>
          <w:szCs w:val="20"/>
        </w:rPr>
        <w:t xml:space="preserve">overskriften for </w:t>
      </w:r>
      <w:r w:rsidR="00746FC3">
        <w:rPr>
          <w:b/>
          <w:sz w:val="20"/>
          <w:szCs w:val="20"/>
        </w:rPr>
        <w:t xml:space="preserve">mødet er: </w:t>
      </w:r>
    </w:p>
    <w:p w14:paraId="02B20724" w14:textId="77777777" w:rsidR="00746FC3" w:rsidRPr="00EC3ADF" w:rsidRDefault="00746FC3" w:rsidP="00746FC3">
      <w:pPr>
        <w:spacing w:line="280" w:lineRule="atLeast"/>
        <w:jc w:val="center"/>
        <w:rPr>
          <w:sz w:val="20"/>
          <w:szCs w:val="20"/>
        </w:rPr>
      </w:pPr>
    </w:p>
    <w:p w14:paraId="02C8AB33" w14:textId="77777777" w:rsidR="00746FC3" w:rsidRDefault="00746FC3" w:rsidP="00746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eastAsia="Times New Roman"/>
          <w:b/>
          <w:bCs/>
          <w:sz w:val="20"/>
          <w:szCs w:val="20"/>
          <w:lang w:eastAsia="da-DK"/>
        </w:rPr>
      </w:pPr>
    </w:p>
    <w:p w14:paraId="675C8311" w14:textId="77777777" w:rsidR="00746FC3" w:rsidRDefault="00746FC3" w:rsidP="00746FC3">
      <w:pPr>
        <w:spacing w:line="280" w:lineRule="atLeast"/>
        <w:rPr>
          <w:rFonts w:eastAsia="Times New Roman"/>
          <w:b/>
          <w:bCs/>
          <w:sz w:val="20"/>
          <w:szCs w:val="20"/>
          <w:lang w:eastAsia="da-DK"/>
        </w:rPr>
      </w:pPr>
    </w:p>
    <w:p w14:paraId="631D1536" w14:textId="77777777" w:rsidR="00746FC3" w:rsidRPr="008F1A1F" w:rsidRDefault="00746FC3" w:rsidP="00746FC3">
      <w:pPr>
        <w:spacing w:line="28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8F1A1F">
        <w:rPr>
          <w:b/>
          <w:sz w:val="20"/>
          <w:szCs w:val="20"/>
        </w:rPr>
        <w:t xml:space="preserve">ødets </w:t>
      </w:r>
      <w:r>
        <w:rPr>
          <w:b/>
          <w:sz w:val="20"/>
          <w:szCs w:val="20"/>
        </w:rPr>
        <w:t>opbygning</w:t>
      </w:r>
    </w:p>
    <w:p w14:paraId="6DC39C58" w14:textId="77777777" w:rsidR="00746FC3" w:rsidRDefault="00746FC3" w:rsidP="00746FC3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Alle deltagere på mødet får taletid én efter én, så vi er sikre på</w:t>
      </w:r>
      <w:r w:rsidR="0076239C">
        <w:rPr>
          <w:sz w:val="20"/>
          <w:szCs w:val="20"/>
        </w:rPr>
        <w:t>,</w:t>
      </w:r>
      <w:r>
        <w:rPr>
          <w:sz w:val="20"/>
          <w:szCs w:val="20"/>
        </w:rPr>
        <w:t xml:space="preserve"> at alle kommer til orde. </w:t>
      </w:r>
    </w:p>
    <w:p w14:paraId="0451D31C" w14:textId="77777777" w:rsidR="00746FC3" w:rsidRDefault="00746FC3" w:rsidP="00746FC3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Alle skal – set fra deres perspektiv – forholde sig til følgende punkter i henhold til overskriften: </w:t>
      </w:r>
    </w:p>
    <w:p w14:paraId="521C8574" w14:textId="77777777" w:rsidR="00746FC3" w:rsidRDefault="00746FC3" w:rsidP="00746FC3">
      <w:pPr>
        <w:spacing w:line="280" w:lineRule="atLeast"/>
        <w:rPr>
          <w:sz w:val="20"/>
          <w:szCs w:val="20"/>
        </w:rPr>
      </w:pPr>
    </w:p>
    <w:p w14:paraId="2B389A65" w14:textId="77777777" w:rsidR="00746FC3" w:rsidRDefault="00825FB6" w:rsidP="00746FC3">
      <w:pPr>
        <w:numPr>
          <w:ilvl w:val="0"/>
          <w:numId w:val="4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Det, der er svært </w:t>
      </w:r>
    </w:p>
    <w:p w14:paraId="3587D3B5" w14:textId="77777777" w:rsidR="00746FC3" w:rsidRDefault="00746FC3" w:rsidP="00746FC3">
      <w:pPr>
        <w:numPr>
          <w:ilvl w:val="0"/>
          <w:numId w:val="4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Det</w:t>
      </w:r>
      <w:r w:rsidR="0076239C">
        <w:rPr>
          <w:sz w:val="20"/>
          <w:szCs w:val="20"/>
        </w:rPr>
        <w:t>,</w:t>
      </w:r>
      <w:r>
        <w:rPr>
          <w:sz w:val="20"/>
          <w:szCs w:val="20"/>
        </w:rPr>
        <w:t xml:space="preserve"> der fungerer</w:t>
      </w:r>
    </w:p>
    <w:p w14:paraId="36D19761" w14:textId="77777777" w:rsidR="00746FC3" w:rsidRDefault="00825FB6" w:rsidP="00746FC3">
      <w:pPr>
        <w:numPr>
          <w:ilvl w:val="0"/>
          <w:numId w:val="4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Se ske </w:t>
      </w:r>
    </w:p>
    <w:p w14:paraId="21A928CD" w14:textId="77777777" w:rsidR="00746FC3" w:rsidRDefault="00825FB6" w:rsidP="00746FC3">
      <w:pPr>
        <w:numPr>
          <w:ilvl w:val="0"/>
          <w:numId w:val="4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Aftaler </w:t>
      </w:r>
    </w:p>
    <w:p w14:paraId="718EFBAA" w14:textId="77777777" w:rsidR="00746FC3" w:rsidRDefault="00746FC3" w:rsidP="00746FC3">
      <w:pPr>
        <w:spacing w:line="280" w:lineRule="atLeast"/>
        <w:rPr>
          <w:sz w:val="20"/>
          <w:szCs w:val="20"/>
        </w:rPr>
      </w:pPr>
    </w:p>
    <w:p w14:paraId="155995A2" w14:textId="77777777" w:rsidR="00746FC3" w:rsidRDefault="00746FC3" w:rsidP="00746FC3">
      <w:pPr>
        <w:spacing w:line="280" w:lineRule="atLeast"/>
        <w:rPr>
          <w:sz w:val="20"/>
          <w:szCs w:val="20"/>
        </w:rPr>
      </w:pPr>
      <w:r w:rsidRPr="00D3174B">
        <w:rPr>
          <w:b/>
          <w:sz w:val="20"/>
          <w:szCs w:val="20"/>
        </w:rPr>
        <w:t xml:space="preserve">Overvej inden mødet tre udsagn til hvert </w:t>
      </w:r>
      <w:r>
        <w:rPr>
          <w:b/>
          <w:sz w:val="20"/>
          <w:szCs w:val="20"/>
        </w:rPr>
        <w:t>af de 3 første punkter.</w:t>
      </w:r>
    </w:p>
    <w:p w14:paraId="28CE187B" w14:textId="77777777" w:rsidR="00746FC3" w:rsidRDefault="00746FC3" w:rsidP="00746FC3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Svarene vil blive noteret på tavlen med det samme og mødet vil blive afsluttet med, at der laves konkrete aftaler til mål i handleplanen, som der arbejdes ud fra i den kommende periode. Der aftales </w:t>
      </w:r>
      <w:r w:rsidR="0040099C">
        <w:rPr>
          <w:sz w:val="20"/>
          <w:szCs w:val="20"/>
        </w:rPr>
        <w:t>afslutningsvis</w:t>
      </w:r>
      <w:r>
        <w:rPr>
          <w:sz w:val="20"/>
          <w:szCs w:val="20"/>
        </w:rPr>
        <w:t xml:space="preserve"> dato for </w:t>
      </w:r>
      <w:r w:rsidR="0040099C">
        <w:rPr>
          <w:sz w:val="20"/>
          <w:szCs w:val="20"/>
        </w:rPr>
        <w:t>næste</w:t>
      </w:r>
      <w:r>
        <w:rPr>
          <w:sz w:val="20"/>
          <w:szCs w:val="20"/>
        </w:rPr>
        <w:t xml:space="preserve"> opfølgningsmøde.</w:t>
      </w:r>
    </w:p>
    <w:p w14:paraId="058DFC1B" w14:textId="77777777" w:rsidR="00746FC3" w:rsidRDefault="00746FC3" w:rsidP="00746FC3">
      <w:pPr>
        <w:spacing w:line="280" w:lineRule="atLeast"/>
        <w:rPr>
          <w:sz w:val="20"/>
          <w:szCs w:val="20"/>
        </w:rPr>
      </w:pPr>
    </w:p>
    <w:p w14:paraId="330D4DFC" w14:textId="77777777" w:rsidR="00746FC3" w:rsidRDefault="00746FC3" w:rsidP="00746FC3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Evt. a</w:t>
      </w:r>
      <w:r w:rsidR="0086060F">
        <w:rPr>
          <w:sz w:val="20"/>
          <w:szCs w:val="20"/>
        </w:rPr>
        <w:t xml:space="preserve">fbud meddeles til undertegnede. </w:t>
      </w:r>
      <w:r>
        <w:rPr>
          <w:sz w:val="20"/>
          <w:szCs w:val="20"/>
        </w:rPr>
        <w:t>Jeg ser frem til et godt og konstruktivt møde</w:t>
      </w:r>
    </w:p>
    <w:p w14:paraId="20757C8A" w14:textId="77777777" w:rsidR="0076239C" w:rsidRDefault="0076239C" w:rsidP="00746FC3">
      <w:pPr>
        <w:spacing w:line="280" w:lineRule="atLeast"/>
        <w:rPr>
          <w:sz w:val="20"/>
          <w:szCs w:val="20"/>
        </w:rPr>
      </w:pPr>
    </w:p>
    <w:p w14:paraId="56377241" w14:textId="77777777" w:rsidR="00182F8B" w:rsidRDefault="00746FC3" w:rsidP="004120F8">
      <w:p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Venlig h</w:t>
      </w:r>
      <w:r w:rsidR="0086060F">
        <w:rPr>
          <w:sz w:val="20"/>
          <w:szCs w:val="20"/>
        </w:rPr>
        <w:t>ilsen</w:t>
      </w:r>
    </w:p>
    <w:p w14:paraId="28270354" w14:textId="77777777" w:rsidR="0086060F" w:rsidRDefault="0086060F" w:rsidP="004120F8">
      <w:pPr>
        <w:spacing w:line="280" w:lineRule="atLeast"/>
        <w:rPr>
          <w:sz w:val="20"/>
          <w:szCs w:val="20"/>
        </w:rPr>
      </w:pPr>
    </w:p>
    <w:p w14:paraId="7BB76D93" w14:textId="77777777" w:rsidR="0086060F" w:rsidRDefault="0086060F" w:rsidP="004120F8">
      <w:pPr>
        <w:spacing w:line="28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XXX [Indsæt signatur] </w:t>
      </w:r>
    </w:p>
    <w:p w14:paraId="46F3AC38" w14:textId="77777777" w:rsidR="0086060F" w:rsidRPr="0086060F" w:rsidRDefault="0086060F" w:rsidP="004120F8">
      <w:pPr>
        <w:spacing w:line="280" w:lineRule="atLeast"/>
        <w:rPr>
          <w:b/>
          <w:sz w:val="20"/>
          <w:szCs w:val="20"/>
        </w:rPr>
      </w:pPr>
    </w:p>
    <w:sectPr w:rsidR="0086060F" w:rsidRPr="0086060F" w:rsidSect="0086060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2098" w:left="1588" w:header="896" w:footer="828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8C41" w14:textId="77777777" w:rsidR="0073007E" w:rsidRDefault="0073007E" w:rsidP="002D212E">
      <w:pPr>
        <w:spacing w:line="240" w:lineRule="auto"/>
      </w:pPr>
      <w:r>
        <w:separator/>
      </w:r>
    </w:p>
  </w:endnote>
  <w:endnote w:type="continuationSeparator" w:id="0">
    <w:p w14:paraId="6DF31F22" w14:textId="77777777" w:rsidR="0073007E" w:rsidRDefault="0073007E" w:rsidP="002D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6823E7" w:rsidRPr="00EF494D" w14:paraId="69292948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9B32897" w14:textId="77777777" w:rsidR="006823E7" w:rsidRPr="00EF494D" w:rsidRDefault="006823E7" w:rsidP="008D74AF">
          <w:pPr>
            <w:pStyle w:val="Sidefod"/>
            <w:rPr>
              <w:sz w:val="14"/>
              <w:szCs w:val="14"/>
            </w:rPr>
          </w:pPr>
          <w:r w:rsidRPr="00EF494D">
            <w:rPr>
              <w:sz w:val="14"/>
              <w:szCs w:val="14"/>
            </w:rPr>
            <w:t xml:space="preserve">Side </w:t>
          </w:r>
          <w:r w:rsidRPr="00EF494D">
            <w:rPr>
              <w:sz w:val="14"/>
              <w:szCs w:val="14"/>
            </w:rPr>
            <w:fldChar w:fldCharType="begin"/>
          </w:r>
          <w:r w:rsidRPr="00EF494D">
            <w:rPr>
              <w:sz w:val="14"/>
              <w:szCs w:val="14"/>
            </w:rPr>
            <w:instrText xml:space="preserve"> PAGE </w:instrText>
          </w:r>
          <w:r w:rsidRPr="00EF494D">
            <w:rPr>
              <w:sz w:val="14"/>
              <w:szCs w:val="14"/>
            </w:rPr>
            <w:fldChar w:fldCharType="separate"/>
          </w:r>
          <w:r w:rsidR="00013E44">
            <w:rPr>
              <w:noProof/>
              <w:sz w:val="14"/>
              <w:szCs w:val="14"/>
            </w:rPr>
            <w:t>2</w:t>
          </w:r>
          <w:r w:rsidRPr="00EF494D">
            <w:rPr>
              <w:sz w:val="14"/>
              <w:szCs w:val="14"/>
            </w:rPr>
            <w:fldChar w:fldCharType="end"/>
          </w:r>
        </w:p>
      </w:tc>
    </w:tr>
  </w:tbl>
  <w:p w14:paraId="6B2195E1" w14:textId="77777777" w:rsidR="006823E7" w:rsidRPr="00E010E5" w:rsidRDefault="00BA6AE3" w:rsidP="005C35B8">
    <w:pPr>
      <w:pStyle w:val="Sidefod"/>
      <w:rPr>
        <w:sz w:val="14"/>
        <w:szCs w:val="14"/>
      </w:rPr>
    </w:pPr>
    <w:r w:rsidRPr="00E010E5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4118AB" wp14:editId="525C4D4F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C59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B0AF" w14:textId="77777777" w:rsidR="006823E7" w:rsidRPr="00121B92" w:rsidRDefault="00BA6AE3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C852C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92BF6A" wp14:editId="32C62438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DE8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41DF13AC" w14:textId="77777777" w:rsidR="006823E7" w:rsidRPr="004A38B3" w:rsidRDefault="006823E7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C438" w14:textId="77777777" w:rsidR="0073007E" w:rsidRDefault="0073007E" w:rsidP="002D212E">
      <w:pPr>
        <w:spacing w:line="240" w:lineRule="auto"/>
      </w:pPr>
      <w:r>
        <w:separator/>
      </w:r>
    </w:p>
  </w:footnote>
  <w:footnote w:type="continuationSeparator" w:id="0">
    <w:p w14:paraId="53F20FCE" w14:textId="77777777" w:rsidR="0073007E" w:rsidRDefault="0073007E" w:rsidP="002D2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88F2" w14:textId="77777777" w:rsidR="006823E7" w:rsidRPr="00E010E5" w:rsidRDefault="006823E7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56E" w14:textId="77777777" w:rsidR="006823E7" w:rsidRPr="00E010E5" w:rsidRDefault="00BA6AE3" w:rsidP="002F48BB">
    <w:pPr>
      <w:pStyle w:val="Sidehoved"/>
      <w:tabs>
        <w:tab w:val="clear" w:pos="4819"/>
        <w:tab w:val="clear" w:pos="9638"/>
        <w:tab w:val="center" w:pos="4592"/>
      </w:tabs>
      <w:spacing w:line="280" w:lineRule="atLea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0EACD6" wp14:editId="60095F1D">
          <wp:simplePos x="0" y="0"/>
          <wp:positionH relativeFrom="page">
            <wp:posOffset>5000625</wp:posOffset>
          </wp:positionH>
          <wp:positionV relativeFrom="page">
            <wp:posOffset>704850</wp:posOffset>
          </wp:positionV>
          <wp:extent cx="1838325" cy="457200"/>
          <wp:effectExtent l="0" t="0" r="0" b="0"/>
          <wp:wrapNone/>
          <wp:docPr id="9" name="Billede 9" descr="xSilkebOrg K V 2 so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xSilkebOrg K V 2 sor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8BB" w:rsidRPr="00E010E5">
      <w:tab/>
    </w:r>
  </w:p>
  <w:p w14:paraId="3654C333" w14:textId="77777777" w:rsidR="0076239C" w:rsidRPr="00E010E5" w:rsidRDefault="0076239C" w:rsidP="0076239C">
    <w:pPr>
      <w:pStyle w:val="Sidehoved"/>
      <w:spacing w:line="280" w:lineRule="atLeast"/>
    </w:pPr>
  </w:p>
  <w:p w14:paraId="6CD15E35" w14:textId="77777777" w:rsidR="006823E7" w:rsidRPr="00E010E5" w:rsidRDefault="006823E7" w:rsidP="00E835DF">
    <w:pPr>
      <w:pStyle w:val="Sidehoved"/>
      <w:spacing w:line="280" w:lineRule="atLeast"/>
    </w:pPr>
  </w:p>
  <w:p w14:paraId="3717F990" w14:textId="77777777" w:rsidR="006823E7" w:rsidRPr="00E010E5" w:rsidRDefault="0076239C" w:rsidP="0086060F">
    <w:pPr>
      <w:pStyle w:val="Sidehoved"/>
      <w:tabs>
        <w:tab w:val="clear" w:pos="4819"/>
        <w:tab w:val="clear" w:pos="9638"/>
        <w:tab w:val="left" w:pos="1395"/>
        <w:tab w:val="left" w:pos="2250"/>
      </w:tabs>
      <w:spacing w:line="280" w:lineRule="atLeast"/>
    </w:pPr>
    <w:r>
      <w:tab/>
    </w:r>
    <w:r w:rsidR="0086060F">
      <w:tab/>
    </w:r>
  </w:p>
  <w:p w14:paraId="2DCDC8C7" w14:textId="77777777" w:rsidR="006823E7" w:rsidRPr="00E010E5" w:rsidRDefault="006823E7" w:rsidP="00E835DF">
    <w:pPr>
      <w:pStyle w:val="Sidehoved"/>
      <w:spacing w:line="280" w:lineRule="atLeast"/>
    </w:pPr>
  </w:p>
  <w:p w14:paraId="4A9C4E5D" w14:textId="77777777" w:rsidR="006823E7" w:rsidRDefault="006823E7" w:rsidP="00E835DF">
    <w:pPr>
      <w:pStyle w:val="Sidehoved"/>
      <w:spacing w:line="280" w:lineRule="atLeast"/>
    </w:pPr>
  </w:p>
  <w:p w14:paraId="697717FB" w14:textId="77777777" w:rsidR="002824B9" w:rsidRDefault="002824B9" w:rsidP="00E835DF">
    <w:pPr>
      <w:pStyle w:val="Sidehoved"/>
      <w:spacing w:line="280" w:lineRule="atLeast"/>
    </w:pPr>
  </w:p>
  <w:p w14:paraId="18DFDBFE" w14:textId="77777777" w:rsidR="006823E7" w:rsidRDefault="006823E7" w:rsidP="00E835DF">
    <w:pPr>
      <w:pStyle w:val="Sidehoved"/>
      <w:spacing w:line="280" w:lineRule="atLeast"/>
    </w:pPr>
  </w:p>
  <w:p w14:paraId="5F0750A6" w14:textId="77777777" w:rsidR="006823E7" w:rsidRPr="00E010E5" w:rsidRDefault="006823E7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F1F"/>
    <w:multiLevelType w:val="hybridMultilevel"/>
    <w:tmpl w:val="79B6D4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A3568"/>
    <w:multiLevelType w:val="hybridMultilevel"/>
    <w:tmpl w:val="1B9CA7B6"/>
    <w:lvl w:ilvl="0" w:tplc="D11846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2F92"/>
    <w:multiLevelType w:val="hybridMultilevel"/>
    <w:tmpl w:val="6C462868"/>
    <w:lvl w:ilvl="0" w:tplc="D11846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2A04"/>
    <w:multiLevelType w:val="hybridMultilevel"/>
    <w:tmpl w:val="2EB436D0"/>
    <w:lvl w:ilvl="0" w:tplc="D11846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da-DK" w:vendorID="22" w:dllVersion="513" w:checkStyle="1"/>
  <w:activeWritingStyle w:appName="MSWord" w:lang="da-DK" w:vendorID="666" w:dllVersion="513" w:checkStyle="1"/>
  <w:proofState w:spelling="clean" w:grammar="clean"/>
  <w:attachedTemplate r:id="rId1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82"/>
    <w:rsid w:val="00001C3A"/>
    <w:rsid w:val="0000631D"/>
    <w:rsid w:val="000127F0"/>
    <w:rsid w:val="00012D21"/>
    <w:rsid w:val="00013E44"/>
    <w:rsid w:val="00017D00"/>
    <w:rsid w:val="00025F1C"/>
    <w:rsid w:val="000260F3"/>
    <w:rsid w:val="00031229"/>
    <w:rsid w:val="000423AF"/>
    <w:rsid w:val="000466EB"/>
    <w:rsid w:val="000518CB"/>
    <w:rsid w:val="00053B07"/>
    <w:rsid w:val="00053CF1"/>
    <w:rsid w:val="0005451D"/>
    <w:rsid w:val="00055532"/>
    <w:rsid w:val="0006483C"/>
    <w:rsid w:val="00077655"/>
    <w:rsid w:val="0007768D"/>
    <w:rsid w:val="00090080"/>
    <w:rsid w:val="000944C1"/>
    <w:rsid w:val="00095DF7"/>
    <w:rsid w:val="000A2BF0"/>
    <w:rsid w:val="000A4380"/>
    <w:rsid w:val="000A4A68"/>
    <w:rsid w:val="000B33C9"/>
    <w:rsid w:val="000B6FCA"/>
    <w:rsid w:val="000D01A0"/>
    <w:rsid w:val="000D2FC2"/>
    <w:rsid w:val="000E5A23"/>
    <w:rsid w:val="000E5F48"/>
    <w:rsid w:val="000F2C5E"/>
    <w:rsid w:val="000F2C83"/>
    <w:rsid w:val="00100B15"/>
    <w:rsid w:val="00101D12"/>
    <w:rsid w:val="001063E5"/>
    <w:rsid w:val="00110012"/>
    <w:rsid w:val="00117FA4"/>
    <w:rsid w:val="00121B92"/>
    <w:rsid w:val="00124B05"/>
    <w:rsid w:val="00124B37"/>
    <w:rsid w:val="001266FF"/>
    <w:rsid w:val="00134655"/>
    <w:rsid w:val="00141488"/>
    <w:rsid w:val="00142503"/>
    <w:rsid w:val="00144650"/>
    <w:rsid w:val="00147011"/>
    <w:rsid w:val="001570AF"/>
    <w:rsid w:val="001656EB"/>
    <w:rsid w:val="00165FB5"/>
    <w:rsid w:val="00180EC4"/>
    <w:rsid w:val="00182F8B"/>
    <w:rsid w:val="001A0684"/>
    <w:rsid w:val="001A67F3"/>
    <w:rsid w:val="001B72A9"/>
    <w:rsid w:val="001D3ED7"/>
    <w:rsid w:val="001E22E5"/>
    <w:rsid w:val="001F03AE"/>
    <w:rsid w:val="00212650"/>
    <w:rsid w:val="002267E4"/>
    <w:rsid w:val="0025222C"/>
    <w:rsid w:val="0025638D"/>
    <w:rsid w:val="00257877"/>
    <w:rsid w:val="0026241F"/>
    <w:rsid w:val="00266F41"/>
    <w:rsid w:val="002730DA"/>
    <w:rsid w:val="0027359B"/>
    <w:rsid w:val="002803E5"/>
    <w:rsid w:val="002812CC"/>
    <w:rsid w:val="002824B9"/>
    <w:rsid w:val="0028402A"/>
    <w:rsid w:val="002A1456"/>
    <w:rsid w:val="002B2DFE"/>
    <w:rsid w:val="002C20C7"/>
    <w:rsid w:val="002C2F20"/>
    <w:rsid w:val="002C7697"/>
    <w:rsid w:val="002D212E"/>
    <w:rsid w:val="002E17B7"/>
    <w:rsid w:val="002E5C32"/>
    <w:rsid w:val="002F41D2"/>
    <w:rsid w:val="002F48BB"/>
    <w:rsid w:val="00303B37"/>
    <w:rsid w:val="00317CE8"/>
    <w:rsid w:val="00317E8B"/>
    <w:rsid w:val="00350085"/>
    <w:rsid w:val="00357FE9"/>
    <w:rsid w:val="00362BA9"/>
    <w:rsid w:val="00372A36"/>
    <w:rsid w:val="0037729B"/>
    <w:rsid w:val="00386605"/>
    <w:rsid w:val="00390889"/>
    <w:rsid w:val="00394358"/>
    <w:rsid w:val="0039725E"/>
    <w:rsid w:val="003A6CE0"/>
    <w:rsid w:val="003B7422"/>
    <w:rsid w:val="003C2B5D"/>
    <w:rsid w:val="003D0AD8"/>
    <w:rsid w:val="003D1E55"/>
    <w:rsid w:val="003D2010"/>
    <w:rsid w:val="003D6A08"/>
    <w:rsid w:val="003F67AE"/>
    <w:rsid w:val="0040067D"/>
    <w:rsid w:val="0040099C"/>
    <w:rsid w:val="0040733E"/>
    <w:rsid w:val="004120F8"/>
    <w:rsid w:val="0041527A"/>
    <w:rsid w:val="0042051E"/>
    <w:rsid w:val="00421B82"/>
    <w:rsid w:val="004357A3"/>
    <w:rsid w:val="0044307A"/>
    <w:rsid w:val="00451D1E"/>
    <w:rsid w:val="004556FF"/>
    <w:rsid w:val="0047668A"/>
    <w:rsid w:val="004875BE"/>
    <w:rsid w:val="004A03C3"/>
    <w:rsid w:val="004A38B3"/>
    <w:rsid w:val="004B54EF"/>
    <w:rsid w:val="004C70C6"/>
    <w:rsid w:val="004D2F12"/>
    <w:rsid w:val="004D38F8"/>
    <w:rsid w:val="004E6BAE"/>
    <w:rsid w:val="004F079B"/>
    <w:rsid w:val="004F373D"/>
    <w:rsid w:val="005112EF"/>
    <w:rsid w:val="00513EC5"/>
    <w:rsid w:val="00513F38"/>
    <w:rsid w:val="00516079"/>
    <w:rsid w:val="00517808"/>
    <w:rsid w:val="00520D77"/>
    <w:rsid w:val="005331A5"/>
    <w:rsid w:val="00537F5A"/>
    <w:rsid w:val="00541DE9"/>
    <w:rsid w:val="00545002"/>
    <w:rsid w:val="00551FB2"/>
    <w:rsid w:val="00560EDF"/>
    <w:rsid w:val="00567C63"/>
    <w:rsid w:val="00590498"/>
    <w:rsid w:val="005916BA"/>
    <w:rsid w:val="005A00DA"/>
    <w:rsid w:val="005A1F0C"/>
    <w:rsid w:val="005A22DC"/>
    <w:rsid w:val="005B3C8D"/>
    <w:rsid w:val="005C0984"/>
    <w:rsid w:val="005C35B8"/>
    <w:rsid w:val="005D35CF"/>
    <w:rsid w:val="005D78F6"/>
    <w:rsid w:val="005E24F5"/>
    <w:rsid w:val="005F42F0"/>
    <w:rsid w:val="006018B4"/>
    <w:rsid w:val="006076AC"/>
    <w:rsid w:val="006107A1"/>
    <w:rsid w:val="00615768"/>
    <w:rsid w:val="0062226C"/>
    <w:rsid w:val="00630BF6"/>
    <w:rsid w:val="00631BDA"/>
    <w:rsid w:val="00632D4D"/>
    <w:rsid w:val="006341D0"/>
    <w:rsid w:val="00636449"/>
    <w:rsid w:val="00636587"/>
    <w:rsid w:val="006433C2"/>
    <w:rsid w:val="006469F8"/>
    <w:rsid w:val="006513F3"/>
    <w:rsid w:val="00651A4D"/>
    <w:rsid w:val="006542C9"/>
    <w:rsid w:val="0066428A"/>
    <w:rsid w:val="006756A1"/>
    <w:rsid w:val="006823E7"/>
    <w:rsid w:val="00684AE2"/>
    <w:rsid w:val="00687FBE"/>
    <w:rsid w:val="0069004A"/>
    <w:rsid w:val="00695880"/>
    <w:rsid w:val="006A012B"/>
    <w:rsid w:val="006A0991"/>
    <w:rsid w:val="006B545E"/>
    <w:rsid w:val="006B7AD9"/>
    <w:rsid w:val="006C693D"/>
    <w:rsid w:val="006D467F"/>
    <w:rsid w:val="006D56F3"/>
    <w:rsid w:val="006E6F88"/>
    <w:rsid w:val="006F4A23"/>
    <w:rsid w:val="006F6B33"/>
    <w:rsid w:val="006F7964"/>
    <w:rsid w:val="007030E5"/>
    <w:rsid w:val="00711A4C"/>
    <w:rsid w:val="00715318"/>
    <w:rsid w:val="00720347"/>
    <w:rsid w:val="00726DA8"/>
    <w:rsid w:val="0073007E"/>
    <w:rsid w:val="007307ED"/>
    <w:rsid w:val="00733D1D"/>
    <w:rsid w:val="00735348"/>
    <w:rsid w:val="00740EEA"/>
    <w:rsid w:val="007421D2"/>
    <w:rsid w:val="00746FC3"/>
    <w:rsid w:val="00751F8B"/>
    <w:rsid w:val="00756912"/>
    <w:rsid w:val="00756C4B"/>
    <w:rsid w:val="00760810"/>
    <w:rsid w:val="0076239C"/>
    <w:rsid w:val="00767E5F"/>
    <w:rsid w:val="007709DC"/>
    <w:rsid w:val="00772741"/>
    <w:rsid w:val="007813EF"/>
    <w:rsid w:val="00782A63"/>
    <w:rsid w:val="0078514D"/>
    <w:rsid w:val="007B0CFC"/>
    <w:rsid w:val="007B612D"/>
    <w:rsid w:val="007B78ED"/>
    <w:rsid w:val="007D510C"/>
    <w:rsid w:val="007D6823"/>
    <w:rsid w:val="007E5B3C"/>
    <w:rsid w:val="007F759A"/>
    <w:rsid w:val="008075B9"/>
    <w:rsid w:val="0081547D"/>
    <w:rsid w:val="008154B2"/>
    <w:rsid w:val="00820AE9"/>
    <w:rsid w:val="00825FB6"/>
    <w:rsid w:val="00832C81"/>
    <w:rsid w:val="00833794"/>
    <w:rsid w:val="00834D24"/>
    <w:rsid w:val="00835938"/>
    <w:rsid w:val="00846A95"/>
    <w:rsid w:val="00846CEB"/>
    <w:rsid w:val="0085059D"/>
    <w:rsid w:val="00854262"/>
    <w:rsid w:val="00854A17"/>
    <w:rsid w:val="0086060F"/>
    <w:rsid w:val="00876DE9"/>
    <w:rsid w:val="00876E12"/>
    <w:rsid w:val="00880F8E"/>
    <w:rsid w:val="00882E05"/>
    <w:rsid w:val="00890B0A"/>
    <w:rsid w:val="008948BE"/>
    <w:rsid w:val="00897585"/>
    <w:rsid w:val="008A02D5"/>
    <w:rsid w:val="008C7347"/>
    <w:rsid w:val="008D248B"/>
    <w:rsid w:val="008D2C9E"/>
    <w:rsid w:val="008D4E32"/>
    <w:rsid w:val="008D6208"/>
    <w:rsid w:val="008D74AF"/>
    <w:rsid w:val="008E770D"/>
    <w:rsid w:val="008F37DE"/>
    <w:rsid w:val="008F39A3"/>
    <w:rsid w:val="00912144"/>
    <w:rsid w:val="0091360C"/>
    <w:rsid w:val="009254D7"/>
    <w:rsid w:val="009322C1"/>
    <w:rsid w:val="009413D6"/>
    <w:rsid w:val="00942CC8"/>
    <w:rsid w:val="0094342D"/>
    <w:rsid w:val="00962AAC"/>
    <w:rsid w:val="0097355A"/>
    <w:rsid w:val="00974486"/>
    <w:rsid w:val="00992D13"/>
    <w:rsid w:val="00993338"/>
    <w:rsid w:val="009B3554"/>
    <w:rsid w:val="009C1E31"/>
    <w:rsid w:val="009C59BA"/>
    <w:rsid w:val="009D5587"/>
    <w:rsid w:val="00A052F7"/>
    <w:rsid w:val="00A159A4"/>
    <w:rsid w:val="00A17606"/>
    <w:rsid w:val="00A22347"/>
    <w:rsid w:val="00A224BE"/>
    <w:rsid w:val="00A35566"/>
    <w:rsid w:val="00A43BF4"/>
    <w:rsid w:val="00A623EE"/>
    <w:rsid w:val="00A62C41"/>
    <w:rsid w:val="00A716FA"/>
    <w:rsid w:val="00A744FD"/>
    <w:rsid w:val="00A767F3"/>
    <w:rsid w:val="00A91A25"/>
    <w:rsid w:val="00A928B0"/>
    <w:rsid w:val="00AA2C05"/>
    <w:rsid w:val="00AD2EDA"/>
    <w:rsid w:val="00AD7BF7"/>
    <w:rsid w:val="00AE35DC"/>
    <w:rsid w:val="00AE47E2"/>
    <w:rsid w:val="00B00BAB"/>
    <w:rsid w:val="00B03A15"/>
    <w:rsid w:val="00B06122"/>
    <w:rsid w:val="00B20D1F"/>
    <w:rsid w:val="00B21704"/>
    <w:rsid w:val="00B21D39"/>
    <w:rsid w:val="00B45F5D"/>
    <w:rsid w:val="00B53E20"/>
    <w:rsid w:val="00B8177E"/>
    <w:rsid w:val="00B819F3"/>
    <w:rsid w:val="00B81BD2"/>
    <w:rsid w:val="00B86F54"/>
    <w:rsid w:val="00B93062"/>
    <w:rsid w:val="00BA5FAE"/>
    <w:rsid w:val="00BA6AE3"/>
    <w:rsid w:val="00BB04F8"/>
    <w:rsid w:val="00BB3D9B"/>
    <w:rsid w:val="00BB48A6"/>
    <w:rsid w:val="00BB519A"/>
    <w:rsid w:val="00BC69B0"/>
    <w:rsid w:val="00BE1909"/>
    <w:rsid w:val="00BE3D93"/>
    <w:rsid w:val="00BE6D52"/>
    <w:rsid w:val="00BF7105"/>
    <w:rsid w:val="00C00F3A"/>
    <w:rsid w:val="00C15BAC"/>
    <w:rsid w:val="00C31EC2"/>
    <w:rsid w:val="00C320CF"/>
    <w:rsid w:val="00C37249"/>
    <w:rsid w:val="00C436CD"/>
    <w:rsid w:val="00C44059"/>
    <w:rsid w:val="00C47FDF"/>
    <w:rsid w:val="00C51907"/>
    <w:rsid w:val="00C6364D"/>
    <w:rsid w:val="00C63A35"/>
    <w:rsid w:val="00C70EBA"/>
    <w:rsid w:val="00C73686"/>
    <w:rsid w:val="00C755EA"/>
    <w:rsid w:val="00C7620B"/>
    <w:rsid w:val="00C826F3"/>
    <w:rsid w:val="00C852C9"/>
    <w:rsid w:val="00C85B8D"/>
    <w:rsid w:val="00C95744"/>
    <w:rsid w:val="00CB5233"/>
    <w:rsid w:val="00CC07AC"/>
    <w:rsid w:val="00CC623A"/>
    <w:rsid w:val="00CD43C3"/>
    <w:rsid w:val="00D00611"/>
    <w:rsid w:val="00D31094"/>
    <w:rsid w:val="00D3174B"/>
    <w:rsid w:val="00D323D4"/>
    <w:rsid w:val="00D32A32"/>
    <w:rsid w:val="00D37721"/>
    <w:rsid w:val="00D4571A"/>
    <w:rsid w:val="00D61C04"/>
    <w:rsid w:val="00D813E2"/>
    <w:rsid w:val="00D82041"/>
    <w:rsid w:val="00D845FB"/>
    <w:rsid w:val="00D855AA"/>
    <w:rsid w:val="00D915F0"/>
    <w:rsid w:val="00DA1436"/>
    <w:rsid w:val="00DC3617"/>
    <w:rsid w:val="00DD0E54"/>
    <w:rsid w:val="00DD13D8"/>
    <w:rsid w:val="00DD2156"/>
    <w:rsid w:val="00DD50F3"/>
    <w:rsid w:val="00DE184F"/>
    <w:rsid w:val="00DE3143"/>
    <w:rsid w:val="00DE5B01"/>
    <w:rsid w:val="00DE75A5"/>
    <w:rsid w:val="00DF148E"/>
    <w:rsid w:val="00DF44F8"/>
    <w:rsid w:val="00E010E5"/>
    <w:rsid w:val="00E042EE"/>
    <w:rsid w:val="00E11235"/>
    <w:rsid w:val="00E13D02"/>
    <w:rsid w:val="00E24926"/>
    <w:rsid w:val="00E31927"/>
    <w:rsid w:val="00E401D1"/>
    <w:rsid w:val="00E56474"/>
    <w:rsid w:val="00E566B4"/>
    <w:rsid w:val="00E606BB"/>
    <w:rsid w:val="00E835DF"/>
    <w:rsid w:val="00E928AA"/>
    <w:rsid w:val="00E94E45"/>
    <w:rsid w:val="00EA4B56"/>
    <w:rsid w:val="00EA4DD3"/>
    <w:rsid w:val="00EB4598"/>
    <w:rsid w:val="00EC168A"/>
    <w:rsid w:val="00EC3ADF"/>
    <w:rsid w:val="00EC7112"/>
    <w:rsid w:val="00ED04BE"/>
    <w:rsid w:val="00ED1CB3"/>
    <w:rsid w:val="00EE74D8"/>
    <w:rsid w:val="00EF494D"/>
    <w:rsid w:val="00F0110A"/>
    <w:rsid w:val="00F03A0C"/>
    <w:rsid w:val="00F03AB9"/>
    <w:rsid w:val="00F11AF2"/>
    <w:rsid w:val="00F1641C"/>
    <w:rsid w:val="00F16626"/>
    <w:rsid w:val="00F32600"/>
    <w:rsid w:val="00F3344A"/>
    <w:rsid w:val="00F43871"/>
    <w:rsid w:val="00F4462B"/>
    <w:rsid w:val="00F46D41"/>
    <w:rsid w:val="00F47287"/>
    <w:rsid w:val="00F50FA7"/>
    <w:rsid w:val="00F52746"/>
    <w:rsid w:val="00F562FC"/>
    <w:rsid w:val="00F605D4"/>
    <w:rsid w:val="00F70079"/>
    <w:rsid w:val="00F85A32"/>
    <w:rsid w:val="00F96CDF"/>
    <w:rsid w:val="00FB49D0"/>
    <w:rsid w:val="00FC27BC"/>
    <w:rsid w:val="00FC48B9"/>
    <w:rsid w:val="00FC5BC1"/>
    <w:rsid w:val="00FD4925"/>
    <w:rsid w:val="00FE2C03"/>
    <w:rsid w:val="00FF62FC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FC1A6"/>
  <w15:chartTrackingRefBased/>
  <w15:docId w15:val="{EA4903B6-B584-441B-A626-F2CC1B1F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041"/>
    <w:pPr>
      <w:spacing w:line="280" w:lineRule="exact"/>
    </w:pPr>
    <w:rPr>
      <w:rFonts w:ascii="Verdana" w:hAnsi="Verdana"/>
      <w:sz w:val="18"/>
      <w:szCs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D21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D21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212E"/>
  </w:style>
  <w:style w:type="paragraph" w:styleId="Sidefod">
    <w:name w:val="footer"/>
    <w:basedOn w:val="Normal"/>
    <w:link w:val="SidefodTegn"/>
    <w:uiPriority w:val="99"/>
    <w:unhideWhenUsed/>
    <w:rsid w:val="002D21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212E"/>
  </w:style>
  <w:style w:type="paragraph" w:styleId="Listeafsnit">
    <w:name w:val="List Paragraph"/>
    <w:basedOn w:val="Normal"/>
    <w:uiPriority w:val="34"/>
    <w:qFormat/>
    <w:rsid w:val="00165FB5"/>
    <w:pPr>
      <w:ind w:left="720"/>
      <w:contextualSpacing/>
    </w:pPr>
  </w:style>
  <w:style w:type="paragraph" w:styleId="Billedtekst">
    <w:name w:val="caption"/>
    <w:basedOn w:val="Normal"/>
    <w:next w:val="Normal"/>
    <w:unhideWhenUsed/>
    <w:qFormat/>
    <w:rsid w:val="00013E44"/>
    <w:pPr>
      <w:spacing w:line="280" w:lineRule="atLeast"/>
    </w:pPr>
    <w:rPr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&#230;lles\Skabeloner\Silkeborg%20skabeloner\Brev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23B84B974DCEA4BB9A943EFC79C3C18" ma:contentTypeVersion="2" ma:contentTypeDescription="GetOrganized dokument" ma:contentTypeScope="" ma:versionID="ea28476e65fc65087f6060f494729f07">
  <xsd:schema xmlns:xsd="http://www.w3.org/2001/XMLSchema" xmlns:xs="http://www.w3.org/2001/XMLSchema" xmlns:p="http://schemas.microsoft.com/office/2006/metadata/properties" xmlns:ns1="http://schemas.microsoft.com/sharepoint/v3" xmlns:ns2="6E72BF9C-8904-4431-81F6-81AF1B63687F" xmlns:ns3="85a98798-b070-433c-a876-0eab9a597e1a" xmlns:ns4="6e72bf9c-8904-4431-81f6-81af1b63687f" targetNamespace="http://schemas.microsoft.com/office/2006/metadata/properties" ma:root="true" ma:fieldsID="f8f5cd0d2eece8ef65f7515c2958491b" ns1:_="" ns2:_="" ns3:_="" ns4:_="">
    <xsd:import namespace="http://schemas.microsoft.com/sharepoint/v3"/>
    <xsd:import namespace="6E72BF9C-8904-4431-81F6-81AF1B63687F"/>
    <xsd:import namespace="85a98798-b070-433c-a876-0eab9a597e1a"/>
    <xsd:import namespace="6e72bf9c-8904-4431-81f6-81af1b63687f"/>
    <xsd:element name="properties">
      <xsd:complexType>
        <xsd:sequence>
          <xsd:element name="documentManagement">
            <xsd:complexType>
              <xsd:all>
                <xsd:element ref="ns1:AktindsigtOffentlig"/>
                <xsd:element ref="ns2:Afsender" minOccurs="0"/>
                <xsd:element ref="ns1:AktindsigtPart" minOccurs="0"/>
                <xsd:element ref="ns2:Beskrivelse" minOccurs="0"/>
                <xsd:element ref="ns2:Dato" minOccurs="0"/>
                <xsd:element ref="ns2:Modtager" minOccurs="0"/>
                <xsd:element ref="ns2:Registreringsdato" minOccurs="0"/>
                <xsd:element ref="ns2:Korrespondance" minOccurs="0"/>
                <xsd:element ref="ns2:Preview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2:g837c6e80f5d4d9e81d1984e871682fc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Postliste" minOccurs="0"/>
                <xsd:element ref="ns2:IsEDeliveryNote" minOccurs="0"/>
                <xsd:element ref="ns2:Afsender_x003a_Id" minOccurs="0"/>
                <xsd:element ref="ns1:CaseOwner" minOccurs="0"/>
                <xsd:element ref="ns2:ScannetAf" minOccurs="0"/>
                <xsd:element ref="ns4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ktindsigtOffentlig" ma:index="2" ma:displayName="Aktindsigt, offentlig" ma:default="Delvis" ma:format="Dropdown" ma:internalName="AktindsigtOffentlig">
      <xsd:simpleType>
        <xsd:restriction base="dms:Choice">
          <xsd:enumeration value="Delvis"/>
          <xsd:enumeration value="Ja"/>
          <xsd:enumeration value="Nej"/>
        </xsd:restriction>
      </xsd:simpleType>
    </xsd:element>
    <xsd:element name="AktindsigtPart" ma:index="5" nillable="true" ma:displayName="Aktindsigt, part" ma:default="Delvis" ma:format="Dropdown" ma:internalName="AktindsigtPart">
      <xsd:simpleType>
        <xsd:restriction base="dms:Choice">
          <xsd:enumeration value="Delvis"/>
          <xsd:enumeration value="Ja"/>
          <xsd:enumeration value="Nej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aseOwner" ma:index="46" nillable="true" ma:displayName="Sagsbehandler" ma:default="39;#Arne Bech (12651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BF9C-8904-4431-81F6-81AF1B63687F" elementFormDefault="qualified">
    <xsd:import namespace="http://schemas.microsoft.com/office/2006/documentManagement/types"/>
    <xsd:import namespace="http://schemas.microsoft.com/office/infopath/2007/PartnerControls"/>
    <xsd:element name="Afsender" ma:index="4" nillable="true" ma:displayName="Afsender" ma:list="{FA9C2130-9FA7-49AE-8C9F-CBCC8081D47D}" ma:internalName="Afsender" ma:readOnly="false" ma:showField="FullName">
      <xsd:simpleType>
        <xsd:restriction base="dms:Lookup"/>
      </xsd:simpleType>
    </xsd:element>
    <xsd:element name="Beskrivelse" ma:index="6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7" nillable="true" ma:displayName="Dokumentdato" ma:default="[today]" ma:format="DateOnly" ma:internalName="Dato">
      <xsd:simpleType>
        <xsd:restriction base="dms:DateTime"/>
      </xsd:simpleType>
    </xsd:element>
    <xsd:element name="Modtager" ma:index="8" nillable="true" ma:displayName="Modtager" ma:list="{FA9C2130-9FA7-49AE-8C9F-CBCC8081D47D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istreringsdato" ma:index="9" nillable="true" ma:displayName="Registreringsdato" ma:default="[today]" ma:format="DateOnly" ma:internalName="Registreringsdato">
      <xsd:simpleType>
        <xsd:restriction base="dms:DateTime"/>
      </xsd:simpleType>
    </xsd:element>
    <xsd:element name="Korrespondance" ma:index="10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Preview" ma:index="11" nillable="true" ma:displayName="Se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CCMAgendaDocumentStatus" ma:index="12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837c6e80f5d4d9e81d1984e871682fc" ma:index="33" nillable="true" ma:taxonomy="true" ma:internalName="g837c6e80f5d4d9e81d1984e871682fc" ma:taxonomyFieldName="Dokumentstatus" ma:displayName="Dokumentstatus" ma:default="" ma:fieldId="{0837c6e8-0f5d-4d9e-81d1-984e871682fc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Postliste" ma:index="43" nillable="true" ma:displayName="Postliste" ma:default="0" ma:internalName="Postliste">
      <xsd:simpleType>
        <xsd:restriction base="dms:Boolean"/>
      </xsd:simpleType>
    </xsd:element>
    <xsd:element name="IsEDeliveryNote" ma:index="44" nillable="true" ma:displayName="IsEDeliveryNote" ma:default="0" ma:internalName="IsEDeliveryNote">
      <xsd:simpleType>
        <xsd:restriction base="dms:Boolean"/>
      </xsd:simpleType>
    </xsd:element>
    <xsd:element name="Afsender_x003a_Id" ma:index="45" nillable="true" ma:displayName="Afsender:Id" ma:list="{FA9C2130-9FA7-49AE-8C9F-CBCC8081D47D}" ma:internalName="Afsender_x003a_Id" ma:readOnly="true" ma:showField="ID" ma:web="">
      <xsd:simpleType>
        <xsd:restriction base="dms:Lookup"/>
      </xsd:simpleType>
    </xsd:element>
    <xsd:element name="ScannetAf" ma:index="48" nillable="true" ma:displayName="Skannet af" ma:internalName="Sc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8798-b070-433c-a876-0eab9a597e1a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eaf2f5f2-51c8-47ab-aa74-452d82f345ef}" ma:internalName="TaxCatchAll" ma:showField="CatchAllData" ma:web="85a98798-b070-433c-a876-0eab9a597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bf9c-8904-4431-81f6-81af1b63687f" elementFormDefault="qualified">
    <xsd:import namespace="http://schemas.microsoft.com/office/2006/documentManagement/types"/>
    <xsd:import namespace="http://schemas.microsoft.com/office/infopath/2007/PartnerControls"/>
    <xsd:element name="Classification" ma:index="49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else xmlns="6E72BF9C-8904-4431-81F6-81AF1B63687F">Dagsorden til tværfagligt møde - Inddrag Nu</Beskrivelse>
    <CCMMeetingCaseInstanceId xmlns="6E72BF9C-8904-4431-81F6-81AF1B63687F" xsi:nil="true"/>
    <CCMMeetingCaseLink xmlns="6E72BF9C-8904-4431-81F6-81AF1B63687F">
      <Url xsi:nil="true"/>
      <Description xsi:nil="true"/>
    </CCMMeetingCaseLink>
    <CCMAgendaItemId xmlns="6E72BF9C-8904-4431-81F6-81AF1B63687F" xsi:nil="true"/>
    <Classification xmlns="6e72bf9c-8904-4431-81f6-81af1b63687f" xsi:nil="true"/>
    <IsEDeliveryNote xmlns="6E72BF9C-8904-4431-81F6-81AF1B63687F">false</IsEDeliveryNote>
    <Modtager xmlns="6E72BF9C-8904-4431-81F6-81AF1B63687F"/>
    <Postliste xmlns="6E72BF9C-8904-4431-81F6-81AF1B63687F">false</Postliste>
    <AktindsigtPart xmlns="http://schemas.microsoft.com/sharepoint/v3">Delvis</AktindsigtPart>
    <AktindsigtOffentlig xmlns="http://schemas.microsoft.com/sharepoint/v3">Delvis</AktindsigtOffentlig>
    <ScannetAf xmlns="6E72BF9C-8904-4431-81F6-81AF1B63687F" xsi:nil="true"/>
    <Afsender xmlns="6E72BF9C-8904-4431-81F6-81AF1B63687F" xsi:nil="true"/>
    <Registreringsdato xmlns="6E72BF9C-8904-4431-81F6-81AF1B63687F">2015-06-18T22:00:00+00:00</Registreringsdato>
    <Korrespondance xmlns="6E72BF9C-8904-4431-81F6-81AF1B63687F">Intern</Korrespondance>
    <Preview xmlns="6E72BF9C-8904-4431-81F6-81AF1B63687F" xsi:nil="true"/>
    <CaseOwner xmlns="http://schemas.microsoft.com/sharepoint/v3">
      <UserInfo>
        <DisplayName/>
        <AccountId>39</AccountId>
        <AccountType/>
      </UserInfo>
    </CaseOwner>
    <Dato xmlns="6E72BF9C-8904-4431-81F6-81AF1B63687F">2015-06-18T22:00:00+00:00</Dato>
    <g837c6e80f5d4d9e81d1984e871682fc xmlns="6E72BF9C-8904-4431-81F6-81AF1B63687F">
      <Terms xmlns="http://schemas.microsoft.com/office/infopath/2007/PartnerControls"/>
    </g837c6e80f5d4d9e81d1984e871682fc>
    <CCMMeetingCaseId xmlns="6E72BF9C-8904-4431-81F6-81AF1B63687F" xsi:nil="true"/>
    <CCMAgendaDocumentStatus xmlns="6E72BF9C-8904-4431-81F6-81AF1B63687F" xsi:nil="true"/>
    <CCMAgendaStatus xmlns="6E72BF9C-8904-4431-81F6-81AF1B63687F" xsi:nil="true"/>
    <TaxCatchAll xmlns="85a98798-b070-433c-a876-0eab9a597e1a"/>
  </documentManagement>
</p:properties>
</file>

<file path=customXml/itemProps1.xml><?xml version="1.0" encoding="utf-8"?>
<ds:datastoreItem xmlns:ds="http://schemas.openxmlformats.org/officeDocument/2006/customXml" ds:itemID="{254F4C2B-9D01-4119-A79F-62B591E8E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5C646-1327-4C60-A6BF-9EDD850E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BF9C-8904-4431-81F6-81AF1B63687F"/>
    <ds:schemaRef ds:uri="85a98798-b070-433c-a876-0eab9a597e1a"/>
    <ds:schemaRef ds:uri="6e72bf9c-8904-4431-81f6-81af1b63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A4A8-53E5-42FF-8529-0DDABCD9DF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92FAD1-4872-4200-9D86-6074AECFC0D8}">
  <ds:schemaRefs>
    <ds:schemaRef ds:uri="http://schemas.microsoft.com/office/2006/metadata/properties"/>
    <ds:schemaRef ds:uri="http://schemas.microsoft.com/office/infopath/2007/PartnerControls"/>
    <ds:schemaRef ds:uri="6E72BF9C-8904-4431-81F6-81AF1B63687F"/>
    <ds:schemaRef ds:uri="6e72bf9c-8904-4431-81f6-81af1b63687f"/>
    <ds:schemaRef ds:uri="http://schemas.microsoft.com/sharepoint/v3"/>
    <ds:schemaRef ds:uri="85a98798-b070-433c-a876-0eab9a597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196</Words>
  <Characters>949</Characters>
  <Application>Microsoft Office Word</Application>
  <DocSecurity>4</DocSecurity>
  <Lines>43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til tværfagligt møde - Inddrag Nu</vt:lpstr>
    </vt:vector>
  </TitlesOfParts>
  <Company>Silkeborg Kommune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tværfagligt møde - Inddrag Nu</dc:title>
  <dc:subject/>
  <dc:creator>dr17407</dc:creator>
  <cp:keywords/>
  <cp:lastModifiedBy>Elizabeth Amalie Green (31218)</cp:lastModifiedBy>
  <cp:revision>2</cp:revision>
  <cp:lastPrinted>2008-09-29T14:46:00Z</cp:lastPrinted>
  <dcterms:created xsi:type="dcterms:W3CDTF">2022-11-29T12:01:00Z</dcterms:created>
  <dcterms:modified xsi:type="dcterms:W3CDTF">2022-11-29T12:01:00Z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4283208</vt:lpwstr>
  </property>
  <property fmtid="{D5CDD505-2E9C-101B-9397-08002B2CF9AE}" pid="3" name="LocalAttachment">
    <vt:lpwstr>0</vt:lpwstr>
  </property>
  <property fmtid="{D5CDD505-2E9C-101B-9397-08002B2CF9AE}" pid="4" name="Related">
    <vt:lpwstr>0</vt:lpwstr>
  </property>
  <property fmtid="{D5CDD505-2E9C-101B-9397-08002B2CF9AE}" pid="5" name="Finalized">
    <vt:lpwstr>0</vt:lpwstr>
  </property>
  <property fmtid="{D5CDD505-2E9C-101B-9397-08002B2CF9AE}" pid="6" name="CCMSystemID">
    <vt:lpwstr>ea092515-af83-4e21-8047-ec4cc0206f46</vt:lpwstr>
  </property>
  <property fmtid="{D5CDD505-2E9C-101B-9397-08002B2CF9AE}" pid="7" name="RegistrationDate">
    <vt:lpwstr/>
  </property>
  <property fmtid="{D5CDD505-2E9C-101B-9397-08002B2CF9AE}" pid="8" name="CaseRecordNumber">
    <vt:lpwstr>0</vt:lpwstr>
  </property>
  <property fmtid="{D5CDD505-2E9C-101B-9397-08002B2CF9AE}" pid="9" name="CaseID">
    <vt:lpwstr>EMN-2014-06022</vt:lpwstr>
  </property>
  <property fmtid="{D5CDD505-2E9C-101B-9397-08002B2CF9AE}" pid="10" name="CCMSystem">
    <vt:lpwstr> </vt:lpwstr>
  </property>
  <property fmtid="{D5CDD505-2E9C-101B-9397-08002B2CF9AE}" pid="11" name="Dokumentstatus">
    <vt:lpwstr/>
  </property>
  <property fmtid="{D5CDD505-2E9C-101B-9397-08002B2CF9AE}" pid="12" name="CCMEventContext">
    <vt:lpwstr>f728ec13-afa7-43b2-b609-449cffbb0459</vt:lpwstr>
  </property>
  <property fmtid="{D5CDD505-2E9C-101B-9397-08002B2CF9AE}" pid="13" name="display_urn:schemas-microsoft-com:office:office#CaseOwner">
    <vt:lpwstr>Arne Bech (12651)</vt:lpwstr>
  </property>
  <property fmtid="{D5CDD505-2E9C-101B-9397-08002B2CF9AE}" pid="14" name="CCMTemplateID">
    <vt:lpwstr>0</vt:lpwstr>
  </property>
</Properties>
</file>